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47" w:rsidRPr="00BE6FD3" w:rsidRDefault="009B7447">
      <w:pPr>
        <w:spacing w:before="120"/>
        <w:jc w:val="center"/>
        <w:rPr>
          <w:b/>
          <w:spacing w:val="20"/>
          <w:sz w:val="28"/>
          <w:szCs w:val="28"/>
        </w:rPr>
      </w:pPr>
      <w:r w:rsidRPr="00BE6FD3">
        <w:rPr>
          <w:b/>
          <w:spacing w:val="20"/>
          <w:sz w:val="28"/>
          <w:szCs w:val="28"/>
        </w:rPr>
        <w:t>Pedagogicko-psychologická poradna České Budějovice</w:t>
      </w:r>
    </w:p>
    <w:p w:rsidR="009B7447" w:rsidRPr="00BE6FD3" w:rsidRDefault="009B7447">
      <w:pPr>
        <w:jc w:val="center"/>
        <w:rPr>
          <w:sz w:val="28"/>
          <w:szCs w:val="28"/>
        </w:rPr>
      </w:pPr>
      <w:r w:rsidRPr="00BE6FD3">
        <w:rPr>
          <w:sz w:val="28"/>
          <w:szCs w:val="28"/>
        </w:rPr>
        <w:t>Nerudova 59, 370 04 České Budějovice</w:t>
      </w:r>
    </w:p>
    <w:p w:rsidR="00BE6FD3" w:rsidRDefault="00854AA6" w:rsidP="0061407A">
      <w:r>
        <w:t>Pro záznamy poradny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8"/>
        <w:gridCol w:w="5884"/>
      </w:tblGrid>
      <w:tr w:rsidR="009B7447">
        <w:trPr>
          <w:cantSplit/>
          <w:trHeight w:val="853"/>
        </w:trPr>
        <w:tc>
          <w:tcPr>
            <w:tcW w:w="4930" w:type="dxa"/>
            <w:vMerge w:val="restart"/>
            <w:tcBorders>
              <w:bottom w:val="single" w:sz="8" w:space="0" w:color="auto"/>
            </w:tcBorders>
          </w:tcPr>
          <w:p w:rsidR="009B7447" w:rsidRDefault="009B7447" w:rsidP="00703E5A">
            <w:proofErr w:type="gramStart"/>
            <w:r>
              <w:t>Č.j.</w:t>
            </w:r>
            <w:proofErr w:type="gramEnd"/>
          </w:p>
          <w:p w:rsidR="009B7447" w:rsidRDefault="009B7447" w:rsidP="00703E5A"/>
          <w:p w:rsidR="00703E5A" w:rsidRDefault="00703E5A" w:rsidP="00703E5A"/>
          <w:p w:rsidR="00703E5A" w:rsidRDefault="00703E5A" w:rsidP="00703E5A"/>
          <w:p w:rsidR="00703E5A" w:rsidRDefault="001D45D9" w:rsidP="003C19C6">
            <w:r>
              <w:t xml:space="preserve"> </w:t>
            </w:r>
            <w:r w:rsidR="003C19C6">
              <w:t xml:space="preserve">    </w:t>
            </w:r>
            <w:r>
              <w:t xml:space="preserve">       </w:t>
            </w:r>
            <w:r w:rsidR="003C19C6">
              <w:t xml:space="preserve">    </w:t>
            </w:r>
          </w:p>
          <w:p w:rsidR="003C19C6" w:rsidRDefault="003C19C6" w:rsidP="00703E5A"/>
          <w:p w:rsidR="00703E5A" w:rsidRDefault="00703E5A" w:rsidP="00703E5A"/>
        </w:tc>
        <w:tc>
          <w:tcPr>
            <w:tcW w:w="5940" w:type="dxa"/>
            <w:tcBorders>
              <w:bottom w:val="single" w:sz="8" w:space="0" w:color="auto"/>
            </w:tcBorders>
          </w:tcPr>
          <w:p w:rsidR="009B7447" w:rsidRDefault="00BE6FD3" w:rsidP="00487752">
            <w:r>
              <w:t>Plánovaný t</w:t>
            </w:r>
            <w:r w:rsidR="009B7447">
              <w:t xml:space="preserve">ermín </w:t>
            </w:r>
            <w:r w:rsidR="00487752">
              <w:t>skupinové činnosti</w:t>
            </w:r>
            <w:r w:rsidR="009B7447">
              <w:t>:</w:t>
            </w:r>
          </w:p>
        </w:tc>
      </w:tr>
      <w:tr w:rsidR="009B7447">
        <w:trPr>
          <w:cantSplit/>
          <w:trHeight w:val="1360"/>
        </w:trPr>
        <w:tc>
          <w:tcPr>
            <w:tcW w:w="4930" w:type="dxa"/>
            <w:vMerge/>
          </w:tcPr>
          <w:p w:rsidR="009B7447" w:rsidRDefault="009B7447"/>
        </w:tc>
        <w:tc>
          <w:tcPr>
            <w:tcW w:w="5940" w:type="dxa"/>
            <w:tcBorders>
              <w:top w:val="single" w:sz="8" w:space="0" w:color="auto"/>
            </w:tcBorders>
          </w:tcPr>
          <w:p w:rsidR="009B7447" w:rsidRDefault="009B7447">
            <w:pPr>
              <w:rPr>
                <w:sz w:val="22"/>
              </w:rPr>
            </w:pPr>
            <w:r>
              <w:rPr>
                <w:sz w:val="22"/>
              </w:rPr>
              <w:t>Poznámky pracoviště:</w:t>
            </w:r>
          </w:p>
        </w:tc>
      </w:tr>
    </w:tbl>
    <w:p w:rsidR="009B7447" w:rsidRDefault="009B7447">
      <w:pPr>
        <w:jc w:val="center"/>
      </w:pPr>
    </w:p>
    <w:p w:rsidR="009B7447" w:rsidRDefault="00DA21FB">
      <w:pPr>
        <w:jc w:val="center"/>
        <w:rPr>
          <w:b/>
          <w:bCs/>
          <w:caps/>
          <w:spacing w:val="20"/>
          <w:sz w:val="36"/>
        </w:rPr>
      </w:pPr>
      <w:r>
        <w:rPr>
          <w:b/>
          <w:bCs/>
          <w:caps/>
          <w:spacing w:val="20"/>
          <w:sz w:val="36"/>
        </w:rPr>
        <w:t xml:space="preserve">Žádost o </w:t>
      </w:r>
      <w:r w:rsidR="00487752">
        <w:rPr>
          <w:b/>
          <w:bCs/>
          <w:caps/>
          <w:spacing w:val="20"/>
          <w:sz w:val="36"/>
        </w:rPr>
        <w:t>SKUPINOVOU ČINNOST</w:t>
      </w:r>
    </w:p>
    <w:p w:rsidR="009B7447" w:rsidRDefault="009B7447">
      <w:pPr>
        <w:jc w:val="center"/>
      </w:pPr>
    </w:p>
    <w:p w:rsidR="0061407A" w:rsidRPr="0061407A" w:rsidRDefault="0097204A" w:rsidP="0097204A">
      <w:r w:rsidRPr="0061407A">
        <w:t>Údaje v tučném rámečku vyplňuje žadatel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6"/>
        <w:gridCol w:w="5158"/>
        <w:gridCol w:w="87"/>
        <w:gridCol w:w="357"/>
        <w:gridCol w:w="2130"/>
        <w:gridCol w:w="2474"/>
      </w:tblGrid>
      <w:tr w:rsidR="0097204A" w:rsidTr="006D4E67">
        <w:trPr>
          <w:trHeight w:val="1347"/>
        </w:trPr>
        <w:tc>
          <w:tcPr>
            <w:tcW w:w="6108" w:type="dxa"/>
            <w:gridSpan w:val="4"/>
            <w:shd w:val="clear" w:color="auto" w:fill="auto"/>
          </w:tcPr>
          <w:p w:rsidR="00FA1828" w:rsidRPr="0061407A" w:rsidRDefault="00487752" w:rsidP="00FA18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Škola </w:t>
            </w:r>
            <w:r w:rsidRPr="00487752">
              <w:rPr>
                <w:sz w:val="18"/>
                <w:szCs w:val="18"/>
              </w:rPr>
              <w:t>(úplný název)</w:t>
            </w:r>
            <w:r w:rsidR="0097204A" w:rsidRPr="0061407A">
              <w:rPr>
                <w:b/>
                <w:sz w:val="28"/>
                <w:szCs w:val="28"/>
              </w:rPr>
              <w:t>:</w:t>
            </w:r>
          </w:p>
          <w:p w:rsidR="00FA1828" w:rsidRPr="0061407A" w:rsidRDefault="00FA1828" w:rsidP="00FA1828">
            <w:pPr>
              <w:rPr>
                <w:b/>
              </w:rPr>
            </w:pPr>
          </w:p>
          <w:p w:rsidR="00FA1828" w:rsidRPr="0061407A" w:rsidRDefault="00FA1828" w:rsidP="00FA1828">
            <w:pPr>
              <w:rPr>
                <w:b/>
              </w:rPr>
            </w:pPr>
          </w:p>
        </w:tc>
        <w:tc>
          <w:tcPr>
            <w:tcW w:w="4604" w:type="dxa"/>
            <w:gridSpan w:val="2"/>
            <w:shd w:val="clear" w:color="auto" w:fill="auto"/>
          </w:tcPr>
          <w:p w:rsidR="0097204A" w:rsidRPr="0061407A" w:rsidRDefault="00487752">
            <w:pPr>
              <w:rPr>
                <w:b/>
              </w:rPr>
            </w:pPr>
            <w:r>
              <w:rPr>
                <w:b/>
              </w:rPr>
              <w:t>třída</w:t>
            </w:r>
            <w:r w:rsidR="0097204A" w:rsidRPr="0061407A">
              <w:rPr>
                <w:b/>
              </w:rPr>
              <w:t>:</w:t>
            </w:r>
          </w:p>
          <w:p w:rsidR="0097204A" w:rsidRPr="0061407A" w:rsidRDefault="0097204A" w:rsidP="0097204A">
            <w:pPr>
              <w:rPr>
                <w:b/>
              </w:rPr>
            </w:pPr>
          </w:p>
        </w:tc>
      </w:tr>
      <w:tr w:rsidR="00FA1828" w:rsidTr="006D4E67">
        <w:trPr>
          <w:trHeight w:val="1123"/>
        </w:trPr>
        <w:tc>
          <w:tcPr>
            <w:tcW w:w="8238" w:type="dxa"/>
            <w:gridSpan w:val="5"/>
            <w:shd w:val="clear" w:color="auto" w:fill="auto"/>
          </w:tcPr>
          <w:p w:rsidR="00FA1828" w:rsidRPr="0061407A" w:rsidRDefault="00487752">
            <w:pPr>
              <w:rPr>
                <w:b/>
              </w:rPr>
            </w:pPr>
            <w:r>
              <w:rPr>
                <w:b/>
              </w:rPr>
              <w:t>Adresa</w:t>
            </w:r>
            <w:r w:rsidR="00FA1828" w:rsidRPr="0061407A">
              <w:rPr>
                <w:b/>
              </w:rPr>
              <w:t xml:space="preserve"> </w:t>
            </w:r>
            <w:r w:rsidR="00FA1828" w:rsidRPr="0061407A">
              <w:rPr>
                <w:b/>
                <w:sz w:val="18"/>
                <w:szCs w:val="18"/>
              </w:rPr>
              <w:t xml:space="preserve">(ulice, číslo popisné, místo): </w:t>
            </w:r>
            <w:r w:rsidR="00FA1828" w:rsidRPr="0061407A">
              <w:rPr>
                <w:b/>
              </w:rPr>
              <w:t xml:space="preserve">  </w:t>
            </w:r>
          </w:p>
          <w:p w:rsidR="00FA1828" w:rsidRPr="0061407A" w:rsidRDefault="00FA1828">
            <w:pPr>
              <w:rPr>
                <w:b/>
                <w:sz w:val="18"/>
                <w:szCs w:val="18"/>
              </w:rPr>
            </w:pPr>
          </w:p>
          <w:p w:rsidR="00FA1828" w:rsidRPr="0061407A" w:rsidRDefault="00FA1828">
            <w:pPr>
              <w:rPr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:rsidR="00FA1828" w:rsidRPr="0061407A" w:rsidRDefault="00FA1828" w:rsidP="00FA1828">
            <w:pPr>
              <w:rPr>
                <w:b/>
              </w:rPr>
            </w:pPr>
            <w:r w:rsidRPr="0061407A">
              <w:rPr>
                <w:b/>
              </w:rPr>
              <w:t>PSČ:</w:t>
            </w:r>
          </w:p>
        </w:tc>
      </w:tr>
      <w:tr w:rsidR="0097204A" w:rsidTr="00487752">
        <w:tc>
          <w:tcPr>
            <w:tcW w:w="10712" w:type="dxa"/>
            <w:gridSpan w:val="6"/>
            <w:shd w:val="clear" w:color="auto" w:fill="auto"/>
          </w:tcPr>
          <w:p w:rsidR="0097204A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Důvod žádosti:</w:t>
            </w:r>
          </w:p>
          <w:p w:rsidR="004E542B" w:rsidRPr="0061407A" w:rsidRDefault="004E542B">
            <w:pPr>
              <w:rPr>
                <w:b/>
              </w:rPr>
            </w:pPr>
          </w:p>
          <w:p w:rsidR="004E542B" w:rsidRPr="0061407A" w:rsidRDefault="004E542B">
            <w:pPr>
              <w:rPr>
                <w:b/>
              </w:rPr>
            </w:pPr>
          </w:p>
          <w:p w:rsidR="004E542B" w:rsidRPr="008143A6" w:rsidRDefault="008143A6">
            <w:pPr>
              <w:rPr>
                <w:b/>
                <w:i/>
                <w:color w:val="0070C0"/>
                <w:sz w:val="40"/>
                <w:szCs w:val="40"/>
              </w:rPr>
            </w:pPr>
            <w:r w:rsidRPr="008143A6">
              <w:rPr>
                <w:b/>
                <w:i/>
                <w:color w:val="0070C0"/>
                <w:sz w:val="40"/>
                <w:szCs w:val="40"/>
              </w:rPr>
              <w:t xml:space="preserve">         </w:t>
            </w:r>
          </w:p>
          <w:p w:rsidR="004745DC" w:rsidRPr="00A502AE" w:rsidRDefault="00A502AE">
            <w:pPr>
              <w:rPr>
                <w:b/>
                <w:i/>
              </w:rPr>
            </w:pPr>
            <w:r>
              <w:rPr>
                <w:b/>
              </w:rPr>
              <w:t xml:space="preserve">           </w:t>
            </w:r>
            <w:r w:rsidRPr="00A502AE">
              <w:rPr>
                <w:b/>
                <w:i/>
              </w:rPr>
              <w:t xml:space="preserve"> </w:t>
            </w:r>
          </w:p>
          <w:p w:rsidR="004745DC" w:rsidRPr="0061407A" w:rsidRDefault="004745DC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  <w:p w:rsidR="004E542B" w:rsidRPr="0061407A" w:rsidRDefault="004E542B">
            <w:pPr>
              <w:rPr>
                <w:b/>
              </w:rPr>
            </w:pPr>
          </w:p>
        </w:tc>
      </w:tr>
      <w:tr w:rsidR="0097204A" w:rsidTr="00487752">
        <w:tc>
          <w:tcPr>
            <w:tcW w:w="10712" w:type="dxa"/>
            <w:gridSpan w:val="6"/>
            <w:shd w:val="clear" w:color="auto" w:fill="auto"/>
          </w:tcPr>
          <w:p w:rsidR="004E542B" w:rsidRPr="0061407A" w:rsidRDefault="00487752" w:rsidP="00487752">
            <w:pPr>
              <w:rPr>
                <w:b/>
              </w:rPr>
            </w:pPr>
            <w:r>
              <w:rPr>
                <w:b/>
              </w:rPr>
              <w:t>Kontaktní osoba</w:t>
            </w:r>
            <w:r w:rsidR="004E542B" w:rsidRPr="0061407A">
              <w:rPr>
                <w:b/>
                <w:sz w:val="18"/>
                <w:szCs w:val="18"/>
              </w:rPr>
              <w:t xml:space="preserve"> </w:t>
            </w:r>
            <w:r w:rsidR="004E542B" w:rsidRPr="0061407A">
              <w:rPr>
                <w:b/>
              </w:rPr>
              <w:t xml:space="preserve">        </w:t>
            </w:r>
          </w:p>
        </w:tc>
      </w:tr>
      <w:tr w:rsidR="004E542B" w:rsidTr="00487752">
        <w:tc>
          <w:tcPr>
            <w:tcW w:w="506" w:type="dxa"/>
            <w:vMerge w:val="restart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</w:p>
        </w:tc>
        <w:tc>
          <w:tcPr>
            <w:tcW w:w="5158" w:type="dxa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Příjmení a jméno:</w:t>
            </w:r>
          </w:p>
          <w:p w:rsidR="004E542B" w:rsidRPr="0061407A" w:rsidRDefault="004E542B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</w:tc>
        <w:tc>
          <w:tcPr>
            <w:tcW w:w="5048" w:type="dxa"/>
            <w:gridSpan w:val="4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Kontaktní telefon:</w:t>
            </w:r>
          </w:p>
          <w:p w:rsidR="004E542B" w:rsidRPr="0061407A" w:rsidRDefault="004E542B" w:rsidP="004E542B">
            <w:pPr>
              <w:rPr>
                <w:b/>
              </w:rPr>
            </w:pPr>
          </w:p>
        </w:tc>
      </w:tr>
      <w:tr w:rsidR="004E542B" w:rsidTr="00487752">
        <w:tc>
          <w:tcPr>
            <w:tcW w:w="506" w:type="dxa"/>
            <w:vMerge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</w:p>
        </w:tc>
        <w:tc>
          <w:tcPr>
            <w:tcW w:w="10206" w:type="dxa"/>
            <w:gridSpan w:val="5"/>
            <w:shd w:val="clear" w:color="auto" w:fill="auto"/>
          </w:tcPr>
          <w:p w:rsidR="004E542B" w:rsidRPr="0061407A" w:rsidRDefault="00FB4BA0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Kontaktní e-mail</w:t>
            </w:r>
            <w:r w:rsidR="004E542B" w:rsidRPr="0061407A">
              <w:rPr>
                <w:b/>
                <w:sz w:val="18"/>
                <w:szCs w:val="18"/>
              </w:rPr>
              <w:t>:</w:t>
            </w:r>
          </w:p>
          <w:p w:rsidR="004E542B" w:rsidRPr="0061407A" w:rsidRDefault="004E542B">
            <w:pPr>
              <w:rPr>
                <w:b/>
              </w:rPr>
            </w:pPr>
          </w:p>
          <w:p w:rsidR="004745DC" w:rsidRPr="0061407A" w:rsidRDefault="004745DC">
            <w:pPr>
              <w:rPr>
                <w:b/>
              </w:rPr>
            </w:pPr>
          </w:p>
        </w:tc>
      </w:tr>
      <w:tr w:rsidR="004E542B" w:rsidTr="00487752">
        <w:tc>
          <w:tcPr>
            <w:tcW w:w="5751" w:type="dxa"/>
            <w:gridSpan w:val="3"/>
            <w:shd w:val="clear" w:color="auto" w:fill="auto"/>
          </w:tcPr>
          <w:p w:rsidR="004E542B" w:rsidRPr="0061407A" w:rsidRDefault="004E542B">
            <w:pPr>
              <w:rPr>
                <w:b/>
              </w:rPr>
            </w:pPr>
            <w:r w:rsidRPr="0061407A">
              <w:rPr>
                <w:b/>
              </w:rPr>
              <w:t>Dnešní datum:</w:t>
            </w:r>
            <w:bookmarkStart w:id="0" w:name="_GoBack"/>
            <w:bookmarkEnd w:id="0"/>
          </w:p>
        </w:tc>
        <w:tc>
          <w:tcPr>
            <w:tcW w:w="4961" w:type="dxa"/>
            <w:gridSpan w:val="3"/>
            <w:shd w:val="clear" w:color="auto" w:fill="auto"/>
          </w:tcPr>
          <w:p w:rsidR="004E542B" w:rsidRPr="0061407A" w:rsidRDefault="004E542B" w:rsidP="004E542B">
            <w:pPr>
              <w:rPr>
                <w:b/>
              </w:rPr>
            </w:pPr>
            <w:r w:rsidRPr="0061407A">
              <w:rPr>
                <w:b/>
              </w:rPr>
              <w:t>Podpis žadatele:</w:t>
            </w:r>
          </w:p>
          <w:p w:rsidR="004E542B" w:rsidRPr="0061407A" w:rsidRDefault="004E542B" w:rsidP="004E542B">
            <w:pPr>
              <w:rPr>
                <w:b/>
              </w:rPr>
            </w:pPr>
          </w:p>
        </w:tc>
      </w:tr>
    </w:tbl>
    <w:p w:rsidR="009B7447" w:rsidRDefault="009B7447">
      <w:pPr>
        <w:rPr>
          <w:sz w:val="18"/>
        </w:rPr>
      </w:pPr>
    </w:p>
    <w:p w:rsidR="0097204A" w:rsidRDefault="0097204A">
      <w:pPr>
        <w:rPr>
          <w:sz w:val="18"/>
        </w:rPr>
      </w:pPr>
    </w:p>
    <w:p w:rsidR="0097204A" w:rsidRPr="00854AA6" w:rsidRDefault="00854AA6">
      <w:r>
        <w:t>Pro záznamy poradny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0412"/>
      </w:tblGrid>
      <w:tr w:rsidR="004E542B" w:rsidTr="00487752">
        <w:tc>
          <w:tcPr>
            <w:tcW w:w="10762" w:type="dxa"/>
            <w:gridSpan w:val="2"/>
            <w:shd w:val="clear" w:color="auto" w:fill="auto"/>
          </w:tcPr>
          <w:p w:rsidR="004E542B" w:rsidRDefault="004745DC" w:rsidP="004745DC">
            <w:r w:rsidRPr="0061407A">
              <w:rPr>
                <w:b/>
              </w:rPr>
              <w:t>Žadatel z</w:t>
            </w:r>
            <w:r w:rsidR="004E542B" w:rsidRPr="0061407A">
              <w:rPr>
                <w:b/>
              </w:rPr>
              <w:t>ajistí vyplnění</w:t>
            </w:r>
            <w:r w:rsidRPr="0061407A">
              <w:rPr>
                <w:b/>
              </w:rPr>
              <w:t>:</w:t>
            </w:r>
            <w:r>
              <w:t xml:space="preserve">   ANO/NE</w:t>
            </w:r>
          </w:p>
          <w:p w:rsidR="004745DC" w:rsidRPr="004E542B" w:rsidRDefault="004745DC" w:rsidP="004745DC"/>
        </w:tc>
      </w:tr>
      <w:tr w:rsidR="00487752" w:rsidTr="00487752">
        <w:tc>
          <w:tcPr>
            <w:tcW w:w="350" w:type="dxa"/>
            <w:vMerge w:val="restart"/>
            <w:shd w:val="clear" w:color="auto" w:fill="auto"/>
          </w:tcPr>
          <w:p w:rsidR="00487752" w:rsidRPr="004E542B" w:rsidRDefault="00487752"/>
        </w:tc>
        <w:tc>
          <w:tcPr>
            <w:tcW w:w="10412" w:type="dxa"/>
            <w:shd w:val="clear" w:color="auto" w:fill="auto"/>
          </w:tcPr>
          <w:p w:rsidR="00487752" w:rsidRPr="004E542B" w:rsidRDefault="00487752">
            <w:r>
              <w:t>□ Dotazník pro rodiče</w:t>
            </w:r>
          </w:p>
        </w:tc>
      </w:tr>
      <w:tr w:rsidR="00487752" w:rsidTr="00487752">
        <w:tc>
          <w:tcPr>
            <w:tcW w:w="350" w:type="dxa"/>
            <w:vMerge/>
            <w:shd w:val="clear" w:color="auto" w:fill="auto"/>
          </w:tcPr>
          <w:p w:rsidR="00487752" w:rsidRPr="004E542B" w:rsidRDefault="00487752"/>
        </w:tc>
        <w:tc>
          <w:tcPr>
            <w:tcW w:w="10412" w:type="dxa"/>
            <w:shd w:val="clear" w:color="auto" w:fill="auto"/>
          </w:tcPr>
          <w:p w:rsidR="00487752" w:rsidRPr="004E542B" w:rsidRDefault="00487752" w:rsidP="00487752">
            <w:r>
              <w:t>□ Dotazník k </w:t>
            </w:r>
            <w:proofErr w:type="spellStart"/>
            <w:r>
              <w:t>profi</w:t>
            </w:r>
            <w:proofErr w:type="spellEnd"/>
            <w:r>
              <w:t xml:space="preserve"> vyšetření</w:t>
            </w:r>
          </w:p>
        </w:tc>
      </w:tr>
      <w:tr w:rsidR="00487752" w:rsidTr="00487752">
        <w:tc>
          <w:tcPr>
            <w:tcW w:w="350" w:type="dxa"/>
            <w:vMerge/>
            <w:shd w:val="clear" w:color="auto" w:fill="auto"/>
          </w:tcPr>
          <w:p w:rsidR="00487752" w:rsidRPr="004E542B" w:rsidRDefault="00487752"/>
        </w:tc>
        <w:tc>
          <w:tcPr>
            <w:tcW w:w="10412" w:type="dxa"/>
            <w:shd w:val="clear" w:color="auto" w:fill="auto"/>
          </w:tcPr>
          <w:p w:rsidR="00487752" w:rsidRPr="004E542B" w:rsidRDefault="00487752" w:rsidP="00487752">
            <w:r>
              <w:t>□ Informovaný souhlas zákonného zástupce</w:t>
            </w:r>
          </w:p>
        </w:tc>
      </w:tr>
      <w:tr w:rsidR="00487752" w:rsidTr="00487752">
        <w:trPr>
          <w:trHeight w:val="477"/>
        </w:trPr>
        <w:tc>
          <w:tcPr>
            <w:tcW w:w="350" w:type="dxa"/>
            <w:vMerge/>
            <w:shd w:val="clear" w:color="auto" w:fill="auto"/>
          </w:tcPr>
          <w:p w:rsidR="00487752" w:rsidRPr="004E542B" w:rsidRDefault="00487752"/>
        </w:tc>
        <w:tc>
          <w:tcPr>
            <w:tcW w:w="10412" w:type="dxa"/>
            <w:shd w:val="clear" w:color="auto" w:fill="auto"/>
          </w:tcPr>
          <w:p w:rsidR="00487752" w:rsidRPr="004E542B" w:rsidRDefault="00487752" w:rsidP="00487752">
            <w:pPr>
              <w:spacing w:before="240"/>
            </w:pPr>
            <w:r>
              <w:t>□ Jiné:…………………………………….</w:t>
            </w:r>
          </w:p>
        </w:tc>
      </w:tr>
    </w:tbl>
    <w:p w:rsidR="0097204A" w:rsidRDefault="0097204A">
      <w:pPr>
        <w:rPr>
          <w:sz w:val="18"/>
        </w:rPr>
      </w:pPr>
    </w:p>
    <w:p w:rsidR="0097204A" w:rsidRDefault="0097204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745DC" w:rsidTr="0061407A">
        <w:tc>
          <w:tcPr>
            <w:tcW w:w="10912" w:type="dxa"/>
            <w:shd w:val="clear" w:color="auto" w:fill="auto"/>
          </w:tcPr>
          <w:p w:rsidR="004745DC" w:rsidRPr="0061407A" w:rsidRDefault="004745DC">
            <w:pPr>
              <w:rPr>
                <w:b/>
                <w:sz w:val="18"/>
                <w:szCs w:val="18"/>
              </w:rPr>
            </w:pPr>
            <w:r w:rsidRPr="0061407A">
              <w:rPr>
                <w:b/>
              </w:rPr>
              <w:t xml:space="preserve">Žádost zpracoval </w:t>
            </w:r>
            <w:r w:rsidRPr="0061407A">
              <w:rPr>
                <w:b/>
                <w:sz w:val="18"/>
                <w:szCs w:val="18"/>
              </w:rPr>
              <w:t>(v případě přijetí po telefonu):</w:t>
            </w:r>
          </w:p>
          <w:p w:rsidR="004745DC" w:rsidRPr="0061407A" w:rsidRDefault="004745DC">
            <w:pPr>
              <w:rPr>
                <w:b/>
              </w:rPr>
            </w:pPr>
          </w:p>
        </w:tc>
      </w:tr>
    </w:tbl>
    <w:p w:rsidR="0097204A" w:rsidRDefault="0097204A">
      <w:pPr>
        <w:rPr>
          <w:sz w:val="18"/>
        </w:rPr>
      </w:pPr>
    </w:p>
    <w:sectPr w:rsidR="0097204A" w:rsidSect="00854AA6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91"/>
    <w:rsid w:val="000808DB"/>
    <w:rsid w:val="000C28CF"/>
    <w:rsid w:val="000E2EFC"/>
    <w:rsid w:val="001838A7"/>
    <w:rsid w:val="001D45D9"/>
    <w:rsid w:val="00270C91"/>
    <w:rsid w:val="003C19C6"/>
    <w:rsid w:val="004745DC"/>
    <w:rsid w:val="00487752"/>
    <w:rsid w:val="004E542B"/>
    <w:rsid w:val="00545316"/>
    <w:rsid w:val="005A5CD6"/>
    <w:rsid w:val="00612983"/>
    <w:rsid w:val="0061407A"/>
    <w:rsid w:val="00617A8E"/>
    <w:rsid w:val="0062396F"/>
    <w:rsid w:val="006D40ED"/>
    <w:rsid w:val="006D4E67"/>
    <w:rsid w:val="00703E5A"/>
    <w:rsid w:val="0070580E"/>
    <w:rsid w:val="008143A6"/>
    <w:rsid w:val="00854AA6"/>
    <w:rsid w:val="008C7412"/>
    <w:rsid w:val="0095493C"/>
    <w:rsid w:val="0097204A"/>
    <w:rsid w:val="009B7447"/>
    <w:rsid w:val="009D16FE"/>
    <w:rsid w:val="009E2E22"/>
    <w:rsid w:val="00A4144C"/>
    <w:rsid w:val="00A502AE"/>
    <w:rsid w:val="00A737D5"/>
    <w:rsid w:val="00AC5C57"/>
    <w:rsid w:val="00B1764C"/>
    <w:rsid w:val="00BC2170"/>
    <w:rsid w:val="00BE6FD3"/>
    <w:rsid w:val="00DA21FB"/>
    <w:rsid w:val="00DF249A"/>
    <w:rsid w:val="00E514E6"/>
    <w:rsid w:val="00E816CC"/>
    <w:rsid w:val="00FA1828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13ED0"/>
  <w15:docId w15:val="{FD5F246D-AF3A-4365-B8DC-C45B71F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1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C2170"/>
    <w:rPr>
      <w:color w:val="0000FF"/>
      <w:u w:val="single"/>
    </w:rPr>
  </w:style>
  <w:style w:type="table" w:styleId="Mkatabulky">
    <w:name w:val="Table Grid"/>
    <w:basedOn w:val="Normlntabulka"/>
    <w:uiPriority w:val="59"/>
    <w:rsid w:val="0097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Standardnpsmoodstavce"/>
    <w:rsid w:val="00AC5C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cha\AppData\Local\Microsoft\Windows\Temporary%20Internet%20Files\Content.Outlook\716WFQFV\&#382;&#225;dost%20o%20poradenskou%20slu&#382;bu%207-2014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poradenskou službu 7-2014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Pedagogicko-psychologická poradna České Budějovice</vt:lpstr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 České Budějovice</dc:title>
  <dc:creator>prucha</dc:creator>
  <cp:lastModifiedBy>Blanka Musilová</cp:lastModifiedBy>
  <cp:revision>3</cp:revision>
  <cp:lastPrinted>2021-10-22T07:37:00Z</cp:lastPrinted>
  <dcterms:created xsi:type="dcterms:W3CDTF">2021-11-22T10:17:00Z</dcterms:created>
  <dcterms:modified xsi:type="dcterms:W3CDTF">2021-11-22T10:18:00Z</dcterms:modified>
</cp:coreProperties>
</file>